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A1E55" w14:textId="2EC4AE8A" w:rsidR="00CF0075" w:rsidRDefault="00B7729C" w:rsidP="00CF007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COMUNICATO</w:t>
      </w:r>
    </w:p>
    <w:p w14:paraId="4A68A8C4" w14:textId="77777777" w:rsidR="0005255E" w:rsidRPr="00CF0075" w:rsidRDefault="0005255E" w:rsidP="00CF007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5382AC83" w14:textId="77777777" w:rsidR="00EE756C" w:rsidRPr="00EE756C" w:rsidRDefault="00EE756C" w:rsidP="00EE756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E756C">
        <w:rPr>
          <w:rFonts w:ascii="Arial" w:hAnsi="Arial" w:cs="Arial"/>
          <w:sz w:val="28"/>
          <w:szCs w:val="28"/>
        </w:rPr>
        <w:t>Lunedì sera si è tenuta, presso la sede di via Cittadella 39, l’assemblea dei Liberali Piacentini.</w:t>
      </w:r>
    </w:p>
    <w:p w14:paraId="5720FF85" w14:textId="77777777" w:rsidR="00EE756C" w:rsidRPr="00EE756C" w:rsidRDefault="00EE756C" w:rsidP="00EE756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E756C">
        <w:rPr>
          <w:rFonts w:ascii="Arial" w:hAnsi="Arial" w:cs="Arial"/>
          <w:sz w:val="28"/>
          <w:szCs w:val="28"/>
        </w:rPr>
        <w:t xml:space="preserve">Dopo i saluti del presidente Antonino Coppolino e del vice presidente Carlo </w:t>
      </w:r>
      <w:proofErr w:type="spellStart"/>
      <w:r w:rsidRPr="00EE756C">
        <w:rPr>
          <w:rFonts w:ascii="Arial" w:hAnsi="Arial" w:cs="Arial"/>
          <w:sz w:val="28"/>
          <w:szCs w:val="28"/>
        </w:rPr>
        <w:t>Giarelli</w:t>
      </w:r>
      <w:proofErr w:type="spellEnd"/>
      <w:r w:rsidRPr="00EE756C">
        <w:rPr>
          <w:rFonts w:ascii="Arial" w:hAnsi="Arial" w:cs="Arial"/>
          <w:sz w:val="28"/>
          <w:szCs w:val="28"/>
        </w:rPr>
        <w:t xml:space="preserve"> i partecipanti (sempre numerosi) hanno potuto ascoltare il programma elettorale del loro candidato alle prossime elezioni regionali in Emilia Romagna nella lista di Forza Italia, Filiberto </w:t>
      </w:r>
      <w:proofErr w:type="spellStart"/>
      <w:r w:rsidRPr="00EE756C">
        <w:rPr>
          <w:rFonts w:ascii="Arial" w:hAnsi="Arial" w:cs="Arial"/>
          <w:sz w:val="28"/>
          <w:szCs w:val="28"/>
        </w:rPr>
        <w:t>Putzu</w:t>
      </w:r>
      <w:proofErr w:type="spellEnd"/>
      <w:r w:rsidRPr="00EE756C">
        <w:rPr>
          <w:rFonts w:ascii="Arial" w:hAnsi="Arial" w:cs="Arial"/>
          <w:sz w:val="28"/>
          <w:szCs w:val="28"/>
        </w:rPr>
        <w:t>.</w:t>
      </w:r>
    </w:p>
    <w:p w14:paraId="397A9765" w14:textId="27F77AAB" w:rsidR="00CF0075" w:rsidRPr="00EE756C" w:rsidRDefault="00EE756C" w:rsidP="00EE756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E756C">
        <w:rPr>
          <w:rFonts w:ascii="Arial" w:hAnsi="Arial" w:cs="Arial"/>
          <w:sz w:val="28"/>
          <w:szCs w:val="28"/>
        </w:rPr>
        <w:t xml:space="preserve">Il dott. </w:t>
      </w:r>
      <w:proofErr w:type="spellStart"/>
      <w:r w:rsidRPr="00EE756C">
        <w:rPr>
          <w:rFonts w:ascii="Arial" w:hAnsi="Arial" w:cs="Arial"/>
          <w:sz w:val="28"/>
          <w:szCs w:val="28"/>
        </w:rPr>
        <w:t>Putzu</w:t>
      </w:r>
      <w:proofErr w:type="spellEnd"/>
      <w:r w:rsidRPr="00EE756C">
        <w:rPr>
          <w:rFonts w:ascii="Arial" w:hAnsi="Arial" w:cs="Arial"/>
          <w:sz w:val="28"/>
          <w:szCs w:val="28"/>
        </w:rPr>
        <w:t xml:space="preserve"> ha raccolto i complimenti dei presenti ed il loro impegno a sostenerlo nell’impegnativa campagna elettorale, augurandogli un buon successo personale e della lista di Forza Italia in cui rappresenta l’anima liberale a sostegno della candidata alla presidenza per il centro destra Elena Ugolini.</w:t>
      </w:r>
    </w:p>
    <w:p w14:paraId="2B9C5F20" w14:textId="77777777" w:rsidR="00EE756C" w:rsidRDefault="00EE756C" w:rsidP="00AB0399">
      <w:pPr>
        <w:jc w:val="both"/>
        <w:rPr>
          <w:rFonts w:ascii="Arial" w:hAnsi="Arial" w:cs="Arial"/>
          <w:sz w:val="28"/>
          <w:szCs w:val="28"/>
        </w:rPr>
      </w:pPr>
    </w:p>
    <w:p w14:paraId="6165D345" w14:textId="43595754" w:rsidR="00AB0399" w:rsidRPr="00CF0075" w:rsidRDefault="00EE756C" w:rsidP="00AB0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15.10.</w:t>
      </w:r>
      <w:r w:rsidR="00CF0075" w:rsidRPr="00CF0075">
        <w:rPr>
          <w:rFonts w:ascii="Arial" w:hAnsi="Arial" w:cs="Arial"/>
          <w:sz w:val="28"/>
          <w:szCs w:val="28"/>
        </w:rPr>
        <w:t>’24</w:t>
      </w:r>
    </w:p>
    <w:sectPr w:rsidR="00AB0399" w:rsidRPr="00CF0075" w:rsidSect="00F22964">
      <w:headerReference w:type="default" r:id="rId7"/>
      <w:footerReference w:type="default" r:id="rId8"/>
      <w:pgSz w:w="11906" w:h="16838" w:code="9"/>
      <w:pgMar w:top="340" w:right="567" w:bottom="340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C3D4B" w14:textId="77777777" w:rsidR="000718D4" w:rsidRDefault="000718D4" w:rsidP="005B4ED4">
      <w:r>
        <w:separator/>
      </w:r>
    </w:p>
  </w:endnote>
  <w:endnote w:type="continuationSeparator" w:id="0">
    <w:p w14:paraId="1933A845" w14:textId="77777777" w:rsidR="000718D4" w:rsidRDefault="000718D4" w:rsidP="005B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3F430" w14:textId="04CE4933" w:rsidR="005B4ED4" w:rsidRPr="000A6A80" w:rsidRDefault="005B4ED4" w:rsidP="005B4ED4">
    <w:pPr>
      <w:pStyle w:val="Testonormale"/>
      <w:jc w:val="center"/>
      <w:rPr>
        <w:rFonts w:ascii="Arial" w:eastAsia="MS Mincho" w:hAnsi="Arial"/>
        <w:sz w:val="22"/>
      </w:rPr>
    </w:pPr>
    <w:r w:rsidRPr="000A6A80">
      <w:rPr>
        <w:rFonts w:ascii="Arial" w:eastAsia="MS Mincho" w:hAnsi="Arial"/>
        <w:sz w:val="22"/>
      </w:rPr>
      <w:t>Via Cittadella, 39 – 29121 Piacenza – tel. 0523/1722500</w:t>
    </w:r>
  </w:p>
  <w:p w14:paraId="23ABB31A" w14:textId="77777777" w:rsidR="005B4ED4" w:rsidRPr="000A6A80" w:rsidRDefault="005B4ED4" w:rsidP="005B4ED4">
    <w:pPr>
      <w:pStyle w:val="Testonormale"/>
      <w:jc w:val="center"/>
      <w:rPr>
        <w:rFonts w:ascii="Arial" w:eastAsia="MS Mincho" w:hAnsi="Arial"/>
        <w:sz w:val="22"/>
      </w:rPr>
    </w:pPr>
    <w:r w:rsidRPr="000A6A80">
      <w:rPr>
        <w:rFonts w:ascii="Arial" w:eastAsia="MS Mincho" w:hAnsi="Arial"/>
        <w:sz w:val="22"/>
      </w:rPr>
      <w:t xml:space="preserve">e-mail: </w:t>
    </w:r>
    <w:hyperlink r:id="rId1" w:history="1">
      <w:r w:rsidRPr="009712E5">
        <w:rPr>
          <w:rStyle w:val="Collegamentoipertestuale"/>
          <w:rFonts w:ascii="Arial" w:eastAsia="MS Mincho" w:hAnsi="Arial"/>
          <w:sz w:val="22"/>
        </w:rPr>
        <w:t>liberalipiacentini@gmail.com</w:t>
      </w:r>
    </w:hyperlink>
    <w:r>
      <w:rPr>
        <w:rFonts w:ascii="Arial" w:eastAsia="MS Mincho" w:hAnsi="Arial"/>
        <w:sz w:val="22"/>
      </w:rPr>
      <w:t xml:space="preserve"> – www.liberalipiacentini.com</w:t>
    </w:r>
  </w:p>
  <w:p w14:paraId="3F41E766" w14:textId="77777777" w:rsidR="005B4ED4" w:rsidRDefault="005B4E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370BF" w14:textId="77777777" w:rsidR="000718D4" w:rsidRDefault="000718D4" w:rsidP="005B4ED4">
      <w:r>
        <w:separator/>
      </w:r>
    </w:p>
  </w:footnote>
  <w:footnote w:type="continuationSeparator" w:id="0">
    <w:p w14:paraId="0213B881" w14:textId="77777777" w:rsidR="000718D4" w:rsidRDefault="000718D4" w:rsidP="005B4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F5EF5" w14:textId="76317EF0" w:rsidR="00131057" w:rsidRDefault="00131057" w:rsidP="00131057">
    <w:pPr>
      <w:pStyle w:val="Intestazione"/>
      <w:jc w:val="center"/>
    </w:pPr>
    <w:r>
      <w:rPr>
        <w:noProof/>
      </w:rPr>
      <w:drawing>
        <wp:inline distT="0" distB="0" distL="0" distR="0" wp14:anchorId="7F62D2B3" wp14:editId="2E5B895A">
          <wp:extent cx="1146175" cy="1134110"/>
          <wp:effectExtent l="0" t="0" r="0" b="889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0C5E5B" w14:textId="77777777" w:rsidR="00131057" w:rsidRPr="000A6A80" w:rsidRDefault="00131057" w:rsidP="00131057">
    <w:pPr>
      <w:ind w:left="284" w:right="282"/>
    </w:pPr>
  </w:p>
  <w:p w14:paraId="63DFA842" w14:textId="52E24C0A" w:rsidR="00131057" w:rsidRPr="00F22964" w:rsidRDefault="00131057" w:rsidP="00F22964">
    <w:pPr>
      <w:ind w:left="284" w:right="282"/>
      <w:jc w:val="center"/>
      <w:rPr>
        <w:rFonts w:ascii="Arial" w:hAnsi="Arial" w:cs="Arial"/>
        <w:b/>
        <w:sz w:val="10"/>
        <w:szCs w:val="10"/>
      </w:rPr>
    </w:pPr>
    <w:r w:rsidRPr="002D1E88">
      <w:rPr>
        <w:rFonts w:ascii="Arial" w:hAnsi="Arial" w:cs="Arial"/>
        <w:b/>
      </w:rPr>
      <w:t>--------------  ASSOCIAZI</w:t>
    </w:r>
    <w:r>
      <w:rPr>
        <w:rFonts w:ascii="Arial" w:hAnsi="Arial" w:cs="Arial"/>
        <w:b/>
      </w:rPr>
      <w:t>ONE DEI  LIBERALI PIACENTINI  “</w:t>
    </w:r>
    <w:r w:rsidRPr="002D1E88">
      <w:rPr>
        <w:rFonts w:ascii="Arial" w:hAnsi="Arial" w:cs="Arial"/>
        <w:b/>
      </w:rPr>
      <w:t>LUIGI EINAUDI</w:t>
    </w:r>
    <w:r>
      <w:rPr>
        <w:rFonts w:ascii="Arial" w:hAnsi="Arial" w:cs="Arial"/>
        <w:b/>
      </w:rPr>
      <w:t>”</w:t>
    </w:r>
    <w:r w:rsidRPr="002D1E88">
      <w:rPr>
        <w:rFonts w:ascii="Arial" w:hAnsi="Arial" w:cs="Arial"/>
        <w:b/>
      </w:rPr>
      <w:t xml:space="preserve">  ----------------</w:t>
    </w:r>
    <w:r w:rsidR="00F22964">
      <w:rPr>
        <w:rFonts w:ascii="Arial" w:hAnsi="Arial" w:cs="Arial"/>
        <w:b/>
      </w:rPr>
      <w:br/>
    </w:r>
  </w:p>
  <w:p w14:paraId="634E838F" w14:textId="77777777" w:rsidR="00131057" w:rsidRDefault="00131057" w:rsidP="0013105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B4331"/>
    <w:multiLevelType w:val="hybridMultilevel"/>
    <w:tmpl w:val="2F52AA9C"/>
    <w:lvl w:ilvl="0" w:tplc="9DB49C1E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B1451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3AC0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8E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F22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B49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E04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440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C29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811C23"/>
    <w:multiLevelType w:val="singleLevel"/>
    <w:tmpl w:val="38A8F6E2"/>
    <w:lvl w:ilvl="0"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D4"/>
    <w:rsid w:val="0005255E"/>
    <w:rsid w:val="000718D4"/>
    <w:rsid w:val="000914EF"/>
    <w:rsid w:val="000A6A80"/>
    <w:rsid w:val="000B2494"/>
    <w:rsid w:val="001042FC"/>
    <w:rsid w:val="0012364E"/>
    <w:rsid w:val="0012549A"/>
    <w:rsid w:val="00131057"/>
    <w:rsid w:val="0018224B"/>
    <w:rsid w:val="001E4EFA"/>
    <w:rsid w:val="00221DDF"/>
    <w:rsid w:val="00251AF5"/>
    <w:rsid w:val="0025546B"/>
    <w:rsid w:val="00293B3E"/>
    <w:rsid w:val="002D1E88"/>
    <w:rsid w:val="002D74A4"/>
    <w:rsid w:val="002E7751"/>
    <w:rsid w:val="00331A8A"/>
    <w:rsid w:val="003C2EB4"/>
    <w:rsid w:val="003C5074"/>
    <w:rsid w:val="003D03B8"/>
    <w:rsid w:val="00496301"/>
    <w:rsid w:val="00497DBC"/>
    <w:rsid w:val="004A33E2"/>
    <w:rsid w:val="004F4409"/>
    <w:rsid w:val="00537113"/>
    <w:rsid w:val="0055375C"/>
    <w:rsid w:val="00564D0E"/>
    <w:rsid w:val="005A551C"/>
    <w:rsid w:val="005B4ED4"/>
    <w:rsid w:val="00605697"/>
    <w:rsid w:val="006144B5"/>
    <w:rsid w:val="0061599C"/>
    <w:rsid w:val="00634807"/>
    <w:rsid w:val="00675506"/>
    <w:rsid w:val="00713623"/>
    <w:rsid w:val="007C3D81"/>
    <w:rsid w:val="007E134B"/>
    <w:rsid w:val="00854FA5"/>
    <w:rsid w:val="0088218C"/>
    <w:rsid w:val="008A53AF"/>
    <w:rsid w:val="008C2BAF"/>
    <w:rsid w:val="008C33B3"/>
    <w:rsid w:val="0093007E"/>
    <w:rsid w:val="009353E8"/>
    <w:rsid w:val="009529B0"/>
    <w:rsid w:val="0097484E"/>
    <w:rsid w:val="009842CC"/>
    <w:rsid w:val="00985025"/>
    <w:rsid w:val="009935FE"/>
    <w:rsid w:val="00994DCD"/>
    <w:rsid w:val="009E52F9"/>
    <w:rsid w:val="00A01669"/>
    <w:rsid w:val="00A10453"/>
    <w:rsid w:val="00A25695"/>
    <w:rsid w:val="00A4142E"/>
    <w:rsid w:val="00AA6BCC"/>
    <w:rsid w:val="00AB0399"/>
    <w:rsid w:val="00AE0DC3"/>
    <w:rsid w:val="00AE4D9D"/>
    <w:rsid w:val="00B22188"/>
    <w:rsid w:val="00B7729C"/>
    <w:rsid w:val="00B80F07"/>
    <w:rsid w:val="00BC4942"/>
    <w:rsid w:val="00C15F9E"/>
    <w:rsid w:val="00C42697"/>
    <w:rsid w:val="00C574BC"/>
    <w:rsid w:val="00C661F5"/>
    <w:rsid w:val="00C72A7F"/>
    <w:rsid w:val="00C7341F"/>
    <w:rsid w:val="00C96725"/>
    <w:rsid w:val="00CB0F5A"/>
    <w:rsid w:val="00CC11CF"/>
    <w:rsid w:val="00CC573F"/>
    <w:rsid w:val="00CF0075"/>
    <w:rsid w:val="00CF1AC1"/>
    <w:rsid w:val="00D84726"/>
    <w:rsid w:val="00DA65D1"/>
    <w:rsid w:val="00DD4C01"/>
    <w:rsid w:val="00DE613D"/>
    <w:rsid w:val="00E27436"/>
    <w:rsid w:val="00EA35E6"/>
    <w:rsid w:val="00EB5B9E"/>
    <w:rsid w:val="00EE345A"/>
    <w:rsid w:val="00EE756C"/>
    <w:rsid w:val="00F177F3"/>
    <w:rsid w:val="00F22964"/>
    <w:rsid w:val="00FA08A1"/>
    <w:rsid w:val="00FE3AAF"/>
    <w:rsid w:val="00FF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F0BBCB"/>
  <w15:docId w15:val="{9AF12EBA-718D-4E1A-B380-05BFEFE6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sid w:val="00C661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B0F5A"/>
    <w:pPr>
      <w:ind w:left="708"/>
    </w:pPr>
  </w:style>
  <w:style w:type="character" w:styleId="Collegamentoipertestuale">
    <w:name w:val="Hyperlink"/>
    <w:basedOn w:val="Carpredefinitoparagrafo"/>
    <w:rsid w:val="003D03B8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5B4E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B4ED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B4E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ED4"/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177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2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6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3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2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1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9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02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0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2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27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0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9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beralipiacentin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FORZA%20FOGLIANI\PERSONALE\ASSOCIAZIONI%20VARIE\ASSOCIAZIONE%20LIBERALI\Carta%20intestata%20Associazione%20Liberal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Associazione Liberali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CSE</Company>
  <LinksUpToDate>false</LinksUpToDate>
  <CharactersWithSpaces>711</CharactersWithSpaces>
  <SharedDoc>false</SharedDoc>
  <HLinks>
    <vt:vector size="6" baseType="variant">
      <vt:variant>
        <vt:i4>1638435</vt:i4>
      </vt:variant>
      <vt:variant>
        <vt:i4>0</vt:i4>
      </vt:variant>
      <vt:variant>
        <vt:i4>0</vt:i4>
      </vt:variant>
      <vt:variant>
        <vt:i4>5</vt:i4>
      </vt:variant>
      <vt:variant>
        <vt:lpwstr>mailto:liberalipiacentini@gmail.com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Aurora</dc:creator>
  <cp:lastModifiedBy>Teatro</cp:lastModifiedBy>
  <cp:revision>3</cp:revision>
  <cp:lastPrinted>2022-05-26T13:18:00Z</cp:lastPrinted>
  <dcterms:created xsi:type="dcterms:W3CDTF">2024-10-15T09:17:00Z</dcterms:created>
  <dcterms:modified xsi:type="dcterms:W3CDTF">2024-10-15T09:17:00Z</dcterms:modified>
</cp:coreProperties>
</file>